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A4" w:rsidRDefault="00C4092A" w:rsidP="00485162">
      <w:pPr>
        <w:ind w:left="-993" w:right="-1119"/>
        <w:rPr>
          <w:noProof/>
          <w:sz w:val="52"/>
          <w:szCs w:val="52"/>
        </w:rPr>
      </w:pPr>
      <w:r w:rsidRPr="00C4092A">
        <w:rPr>
          <w:noProof/>
          <w:sz w:val="52"/>
          <w:szCs w:val="52"/>
        </w:rPr>
        <w:t>wie viel(W-Frage) kostet</w:t>
      </w:r>
      <w:r>
        <w:rPr>
          <w:noProof/>
          <w:sz w:val="52"/>
          <w:szCs w:val="52"/>
        </w:rPr>
        <w:t>(V)</w:t>
      </w:r>
      <w:r w:rsidRPr="00C4092A">
        <w:rPr>
          <w:noProof/>
          <w:sz w:val="52"/>
          <w:szCs w:val="52"/>
        </w:rPr>
        <w:t xml:space="preserve"> der Tisch</w:t>
      </w:r>
      <w:r>
        <w:rPr>
          <w:noProof/>
          <w:sz w:val="52"/>
          <w:szCs w:val="52"/>
        </w:rPr>
        <w:t>(Subjekt,N)</w:t>
      </w:r>
    </w:p>
    <w:p w:rsidR="00C4092A" w:rsidRDefault="00C4092A" w:rsidP="00485162">
      <w:pPr>
        <w:ind w:left="-993" w:right="-1119"/>
        <w:rPr>
          <w:noProof/>
          <w:sz w:val="52"/>
          <w:szCs w:val="52"/>
        </w:rPr>
      </w:pPr>
    </w:p>
    <w:p w:rsidR="00C4092A" w:rsidRPr="00C4092A" w:rsidRDefault="00C4092A" w:rsidP="00485162">
      <w:pPr>
        <w:ind w:left="-993" w:right="-1119"/>
        <w:rPr>
          <w:noProof/>
          <w:sz w:val="52"/>
          <w:szCs w:val="52"/>
          <w:rtl/>
        </w:rPr>
      </w:pPr>
    </w:p>
    <w:p w:rsidR="00A470B2" w:rsidRDefault="00C4092A" w:rsidP="00485162">
      <w:pPr>
        <w:ind w:left="-993" w:right="-1119"/>
        <w:rPr>
          <w:sz w:val="52"/>
          <w:szCs w:val="52"/>
        </w:rPr>
      </w:pPr>
      <w:r>
        <w:rPr>
          <w:sz w:val="52"/>
          <w:szCs w:val="52"/>
        </w:rPr>
        <w:t>Die Punkte:</w:t>
      </w:r>
    </w:p>
    <w:p w:rsidR="00C4092A" w:rsidRDefault="00C4092A" w:rsidP="00485162">
      <w:pPr>
        <w:ind w:left="-993" w:right="-1119"/>
        <w:rPr>
          <w:noProof/>
          <w:sz w:val="52"/>
          <w:szCs w:val="52"/>
        </w:rPr>
      </w:pPr>
      <w:r>
        <w:rPr>
          <w:sz w:val="52"/>
          <w:szCs w:val="52"/>
        </w:rPr>
        <w:t xml:space="preserve">Nach </w:t>
      </w:r>
      <w:r w:rsidRPr="00C4092A">
        <w:rPr>
          <w:noProof/>
          <w:sz w:val="52"/>
          <w:szCs w:val="52"/>
        </w:rPr>
        <w:t>W-Frage</w:t>
      </w:r>
      <w:r>
        <w:rPr>
          <w:noProof/>
          <w:sz w:val="52"/>
          <w:szCs w:val="52"/>
        </w:rPr>
        <w:t>n haben wir immer „das Verb“</w:t>
      </w:r>
    </w:p>
    <w:p w:rsidR="00C4092A" w:rsidRDefault="00C4092A" w:rsidP="00485162">
      <w:pPr>
        <w:ind w:left="-993" w:right="-1119"/>
        <w:rPr>
          <w:noProof/>
          <w:sz w:val="52"/>
          <w:szCs w:val="52"/>
        </w:rPr>
      </w:pPr>
    </w:p>
    <w:p w:rsidR="00C4092A" w:rsidRDefault="00C4092A" w:rsidP="00485162">
      <w:pPr>
        <w:ind w:left="-993" w:right="-1119"/>
        <w:rPr>
          <w:noProof/>
          <w:sz w:val="52"/>
          <w:szCs w:val="52"/>
        </w:rPr>
      </w:pPr>
      <w:r>
        <w:rPr>
          <w:noProof/>
          <w:sz w:val="52"/>
          <w:szCs w:val="52"/>
        </w:rPr>
        <w:t>Verb und Nominativ sind fast immer nebeneinander</w:t>
      </w:r>
    </w:p>
    <w:p w:rsidR="00C4092A" w:rsidRDefault="00C4092A" w:rsidP="00485162">
      <w:pPr>
        <w:ind w:left="-993" w:right="-1119"/>
        <w:rPr>
          <w:noProof/>
          <w:sz w:val="52"/>
          <w:szCs w:val="52"/>
        </w:rPr>
      </w:pPr>
    </w:p>
    <w:p w:rsidR="00C4092A" w:rsidRDefault="00C4092A" w:rsidP="00485162">
      <w:pPr>
        <w:ind w:left="-993" w:right="-1119"/>
        <w:rPr>
          <w:noProof/>
          <w:sz w:val="52"/>
          <w:szCs w:val="52"/>
        </w:rPr>
      </w:pPr>
    </w:p>
    <w:p w:rsidR="00C4092A" w:rsidRDefault="00C4092A" w:rsidP="00485162">
      <w:pPr>
        <w:ind w:left="-993" w:right="-1119"/>
        <w:rPr>
          <w:sz w:val="52"/>
          <w:szCs w:val="52"/>
        </w:rPr>
      </w:pPr>
      <w:r>
        <w:rPr>
          <w:sz w:val="52"/>
          <w:szCs w:val="52"/>
        </w:rPr>
        <w:t>Der Tisch(N) Kostet(V) 200 Euro</w:t>
      </w:r>
    </w:p>
    <w:p w:rsidR="00C4092A" w:rsidRDefault="00C4092A" w:rsidP="00485162">
      <w:pPr>
        <w:ind w:left="-993" w:right="-1119"/>
        <w:rPr>
          <w:sz w:val="52"/>
          <w:szCs w:val="52"/>
        </w:rPr>
      </w:pPr>
    </w:p>
    <w:p w:rsidR="00C4092A" w:rsidRDefault="00C4092A" w:rsidP="00485162">
      <w:pPr>
        <w:ind w:left="-993" w:right="-1119"/>
        <w:rPr>
          <w:sz w:val="52"/>
          <w:szCs w:val="52"/>
        </w:rPr>
      </w:pPr>
      <w:r>
        <w:rPr>
          <w:sz w:val="52"/>
          <w:szCs w:val="52"/>
        </w:rPr>
        <w:t>Er(N) kennt(V) Ali</w:t>
      </w:r>
    </w:p>
    <w:p w:rsidR="00C4092A" w:rsidRDefault="00C4092A" w:rsidP="00485162">
      <w:pPr>
        <w:ind w:left="-993" w:right="-1119"/>
        <w:rPr>
          <w:sz w:val="52"/>
          <w:szCs w:val="52"/>
        </w:rPr>
      </w:pPr>
    </w:p>
    <w:p w:rsidR="00C4092A" w:rsidRDefault="00C4092A" w:rsidP="00485162">
      <w:pPr>
        <w:ind w:left="-993" w:right="-1119"/>
        <w:rPr>
          <w:sz w:val="52"/>
          <w:szCs w:val="52"/>
        </w:rPr>
      </w:pPr>
    </w:p>
    <w:p w:rsidR="00C4092A" w:rsidRDefault="00C4092A" w:rsidP="00485162">
      <w:pPr>
        <w:ind w:left="-993" w:right="-1119"/>
        <w:rPr>
          <w:sz w:val="52"/>
          <w:szCs w:val="52"/>
        </w:rPr>
      </w:pPr>
    </w:p>
    <w:p w:rsidR="00C4092A" w:rsidRDefault="00C4092A" w:rsidP="00485162">
      <w:pPr>
        <w:ind w:left="-993" w:right="-1119"/>
        <w:rPr>
          <w:sz w:val="52"/>
          <w:szCs w:val="52"/>
        </w:rPr>
      </w:pPr>
    </w:p>
    <w:p w:rsidR="00C4092A" w:rsidRDefault="00C4092A" w:rsidP="00485162">
      <w:pPr>
        <w:ind w:left="-993" w:right="-1119"/>
        <w:rPr>
          <w:sz w:val="52"/>
          <w:szCs w:val="52"/>
        </w:rPr>
      </w:pPr>
    </w:p>
    <w:p w:rsidR="00C4092A" w:rsidRDefault="00C4092A" w:rsidP="00485162">
      <w:pPr>
        <w:ind w:left="-993" w:right="-1119"/>
        <w:rPr>
          <w:sz w:val="72"/>
          <w:szCs w:val="72"/>
        </w:rPr>
      </w:pPr>
      <w:r w:rsidRPr="00C4092A">
        <w:rPr>
          <w:sz w:val="72"/>
          <w:szCs w:val="72"/>
        </w:rPr>
        <w:lastRenderedPageBreak/>
        <w:t>die Verben</w:t>
      </w:r>
      <w:r>
        <w:rPr>
          <w:sz w:val="72"/>
          <w:szCs w:val="72"/>
        </w:rPr>
        <w:t xml:space="preserve"> mit Nominativ:</w:t>
      </w:r>
    </w:p>
    <w:p w:rsidR="00C4092A" w:rsidRPr="00C4092A" w:rsidRDefault="00C4092A" w:rsidP="00485162">
      <w:pPr>
        <w:ind w:left="-993" w:right="-1119"/>
        <w:rPr>
          <w:sz w:val="56"/>
          <w:szCs w:val="56"/>
        </w:rPr>
      </w:pPr>
      <w:r w:rsidRPr="00C4092A">
        <w:rPr>
          <w:sz w:val="56"/>
          <w:szCs w:val="56"/>
        </w:rPr>
        <w:t>sein</w:t>
      </w:r>
      <w:r>
        <w:rPr>
          <w:sz w:val="56"/>
          <w:szCs w:val="56"/>
        </w:rPr>
        <w:t>: Ich(N) bin ein Lehrer(N)</w:t>
      </w:r>
    </w:p>
    <w:p w:rsidR="00C4092A" w:rsidRPr="00C4092A" w:rsidRDefault="00C4092A" w:rsidP="00485162">
      <w:pPr>
        <w:ind w:left="-993" w:right="-1119"/>
        <w:rPr>
          <w:sz w:val="56"/>
          <w:szCs w:val="56"/>
        </w:rPr>
      </w:pPr>
      <w:r w:rsidRPr="00C4092A">
        <w:rPr>
          <w:sz w:val="56"/>
          <w:szCs w:val="56"/>
        </w:rPr>
        <w:t>arbeiten</w:t>
      </w:r>
      <w:r>
        <w:rPr>
          <w:sz w:val="56"/>
          <w:szCs w:val="56"/>
        </w:rPr>
        <w:t>: Ich arbeite als Lehrer</w:t>
      </w:r>
    </w:p>
    <w:p w:rsidR="00C4092A" w:rsidRPr="00C4092A" w:rsidRDefault="00C4092A" w:rsidP="00C4092A">
      <w:pPr>
        <w:ind w:left="-993" w:right="-1119"/>
        <w:rPr>
          <w:sz w:val="56"/>
          <w:szCs w:val="56"/>
        </w:rPr>
      </w:pPr>
      <w:r w:rsidRPr="00C4092A">
        <w:rPr>
          <w:sz w:val="56"/>
          <w:szCs w:val="56"/>
        </w:rPr>
        <w:t>heißen</w:t>
      </w:r>
      <w:r>
        <w:rPr>
          <w:sz w:val="56"/>
          <w:szCs w:val="56"/>
        </w:rPr>
        <w:t>: Er heißt „Mahmud“</w:t>
      </w:r>
    </w:p>
    <w:p w:rsidR="00C4092A" w:rsidRDefault="00C4092A" w:rsidP="00C4092A">
      <w:pPr>
        <w:ind w:left="-993" w:right="-1119"/>
        <w:rPr>
          <w:sz w:val="52"/>
          <w:szCs w:val="52"/>
        </w:rPr>
      </w:pPr>
      <w:r w:rsidRPr="00C4092A">
        <w:rPr>
          <w:sz w:val="56"/>
          <w:szCs w:val="56"/>
        </w:rPr>
        <w:t>kosten</w:t>
      </w:r>
      <w:r>
        <w:rPr>
          <w:sz w:val="56"/>
          <w:szCs w:val="56"/>
        </w:rPr>
        <w:t xml:space="preserve">: </w:t>
      </w:r>
      <w:r>
        <w:rPr>
          <w:sz w:val="52"/>
          <w:szCs w:val="52"/>
        </w:rPr>
        <w:t>Der Tisch(N) Kostet(V) 200 Euro</w:t>
      </w:r>
    </w:p>
    <w:p w:rsidR="00C4092A" w:rsidRDefault="00C4092A" w:rsidP="00485162">
      <w:pPr>
        <w:ind w:left="-993" w:right="-1119"/>
        <w:rPr>
          <w:sz w:val="56"/>
          <w:szCs w:val="56"/>
        </w:rPr>
      </w:pPr>
    </w:p>
    <w:p w:rsidR="00C4092A" w:rsidRDefault="00C4092A" w:rsidP="00485162">
      <w:pPr>
        <w:ind w:left="-993" w:right="-1119"/>
        <w:rPr>
          <w:sz w:val="56"/>
          <w:szCs w:val="56"/>
        </w:rPr>
      </w:pPr>
    </w:p>
    <w:p w:rsidR="00C4092A" w:rsidRDefault="00C4092A" w:rsidP="00C4092A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 xml:space="preserve">Ich habe meinem kleinen Kind(D) gesagt. </w:t>
      </w:r>
    </w:p>
    <w:p w:rsidR="00C4092A" w:rsidRDefault="00C4092A" w:rsidP="00C4092A">
      <w:pPr>
        <w:ind w:left="-993" w:right="-1119"/>
        <w:rPr>
          <w:sz w:val="56"/>
          <w:szCs w:val="56"/>
        </w:rPr>
      </w:pPr>
    </w:p>
    <w:p w:rsidR="00C4092A" w:rsidRDefault="00C4092A" w:rsidP="00C4092A">
      <w:pPr>
        <w:ind w:left="-993" w:right="-1119"/>
        <w:rPr>
          <w:sz w:val="56"/>
          <w:szCs w:val="56"/>
        </w:rPr>
      </w:pPr>
    </w:p>
    <w:p w:rsidR="00C4092A" w:rsidRDefault="00C4092A" w:rsidP="00C4092A">
      <w:pPr>
        <w:ind w:left="-993" w:right="-1119"/>
        <w:rPr>
          <w:sz w:val="56"/>
          <w:szCs w:val="56"/>
        </w:rPr>
      </w:pPr>
    </w:p>
    <w:p w:rsidR="00C4092A" w:rsidRDefault="000809A2" w:rsidP="00C4092A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 xml:space="preserve">in </w:t>
      </w:r>
    </w:p>
    <w:p w:rsidR="000809A2" w:rsidRDefault="000809A2" w:rsidP="000809A2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Ich gehe auf den Markt</w:t>
      </w:r>
    </w:p>
    <w:p w:rsidR="000809A2" w:rsidRDefault="000809A2" w:rsidP="000809A2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 xml:space="preserve">Ich </w:t>
      </w:r>
      <w:r>
        <w:rPr>
          <w:sz w:val="56"/>
          <w:szCs w:val="56"/>
        </w:rPr>
        <w:t>bin</w:t>
      </w:r>
      <w:r>
        <w:rPr>
          <w:sz w:val="56"/>
          <w:szCs w:val="56"/>
        </w:rPr>
        <w:t xml:space="preserve"> auf de</w:t>
      </w:r>
      <w:r>
        <w:rPr>
          <w:sz w:val="56"/>
          <w:szCs w:val="56"/>
        </w:rPr>
        <w:t>m</w:t>
      </w:r>
      <w:r>
        <w:rPr>
          <w:sz w:val="56"/>
          <w:szCs w:val="56"/>
        </w:rPr>
        <w:t xml:space="preserve"> Markt</w:t>
      </w:r>
    </w:p>
    <w:p w:rsidR="000809A2" w:rsidRDefault="000809A2" w:rsidP="000809A2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Ich bin</w:t>
      </w:r>
      <w:r>
        <w:rPr>
          <w:sz w:val="56"/>
          <w:szCs w:val="56"/>
        </w:rPr>
        <w:t xml:space="preserve"> im Supermarkt.</w:t>
      </w:r>
    </w:p>
    <w:p w:rsidR="000809A2" w:rsidRDefault="000809A2" w:rsidP="000809A2">
      <w:pPr>
        <w:ind w:left="-993" w:right="-1119"/>
        <w:rPr>
          <w:sz w:val="56"/>
          <w:szCs w:val="56"/>
        </w:rPr>
      </w:pPr>
    </w:p>
    <w:p w:rsidR="000809A2" w:rsidRDefault="000809A2" w:rsidP="000809A2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Ich bin heute auf der Party </w:t>
      </w:r>
    </w:p>
    <w:p w:rsidR="000809A2" w:rsidRDefault="000809A2" w:rsidP="000809A2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 xml:space="preserve">Ich bin heute auf der </w:t>
      </w:r>
      <w:r>
        <w:rPr>
          <w:sz w:val="56"/>
          <w:szCs w:val="56"/>
        </w:rPr>
        <w:t>Insel</w:t>
      </w:r>
    </w:p>
    <w:p w:rsidR="000809A2" w:rsidRDefault="000809A2" w:rsidP="000809A2">
      <w:pPr>
        <w:ind w:left="-993" w:right="-1119"/>
        <w:rPr>
          <w:sz w:val="56"/>
          <w:szCs w:val="56"/>
        </w:rPr>
      </w:pPr>
    </w:p>
    <w:p w:rsidR="000809A2" w:rsidRDefault="000809A2" w:rsidP="000809A2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Kommen Sie</w:t>
      </w:r>
      <w:r>
        <w:rPr>
          <w:sz w:val="56"/>
          <w:szCs w:val="56"/>
        </w:rPr>
        <w:t xml:space="preserve"> </w:t>
      </w:r>
      <w:r>
        <w:rPr>
          <w:sz w:val="56"/>
          <w:szCs w:val="56"/>
        </w:rPr>
        <w:t>in</w:t>
      </w:r>
      <w:r>
        <w:rPr>
          <w:sz w:val="56"/>
          <w:szCs w:val="56"/>
        </w:rPr>
        <w:t xml:space="preserve"> </w:t>
      </w:r>
      <w:r>
        <w:rPr>
          <w:sz w:val="56"/>
          <w:szCs w:val="56"/>
        </w:rPr>
        <w:t>die Party(L,A)</w:t>
      </w:r>
    </w:p>
    <w:p w:rsidR="000809A2" w:rsidRDefault="000809A2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0809A2" w:rsidRPr="000809A2" w:rsidRDefault="000809A2" w:rsidP="000809A2">
      <w:pPr>
        <w:ind w:left="-993" w:right="-1119"/>
        <w:rPr>
          <w:sz w:val="52"/>
          <w:szCs w:val="52"/>
        </w:rPr>
      </w:pPr>
      <w:r w:rsidRPr="000809A2">
        <w:rPr>
          <w:sz w:val="52"/>
          <w:szCs w:val="52"/>
        </w:rPr>
        <w:lastRenderedPageBreak/>
        <w:t>Adj – dek</w:t>
      </w:r>
    </w:p>
    <w:p w:rsidR="000809A2" w:rsidRPr="000809A2" w:rsidRDefault="000809A2" w:rsidP="000809A2">
      <w:pPr>
        <w:ind w:left="-993" w:right="-1119"/>
        <w:rPr>
          <w:sz w:val="52"/>
          <w:szCs w:val="52"/>
        </w:rPr>
      </w:pPr>
      <w:r w:rsidRPr="000809A2">
        <w:rPr>
          <w:sz w:val="52"/>
          <w:szCs w:val="52"/>
        </w:rPr>
        <w:t xml:space="preserve">man braucht </w:t>
      </w:r>
      <w:r w:rsidRPr="000809A2">
        <w:rPr>
          <w:sz w:val="52"/>
          <w:szCs w:val="52"/>
          <w:u w:val="single"/>
        </w:rPr>
        <w:t>3 Informationen</w:t>
      </w:r>
      <w:r w:rsidRPr="000809A2">
        <w:rPr>
          <w:sz w:val="52"/>
          <w:szCs w:val="52"/>
        </w:rPr>
        <w:t xml:space="preserve"> für die Grammatik</w:t>
      </w:r>
    </w:p>
    <w:p w:rsidR="000809A2" w:rsidRDefault="000809A2" w:rsidP="000809A2">
      <w:pPr>
        <w:ind w:left="-993" w:right="-1119"/>
        <w:rPr>
          <w:sz w:val="56"/>
          <w:szCs w:val="56"/>
        </w:rPr>
      </w:pPr>
    </w:p>
    <w:p w:rsidR="000809A2" w:rsidRDefault="000809A2" w:rsidP="000809A2">
      <w:pPr>
        <w:pStyle w:val="ListParagraph"/>
        <w:numPr>
          <w:ilvl w:val="0"/>
          <w:numId w:val="1"/>
        </w:numPr>
        <w:ind w:right="-1119"/>
        <w:rPr>
          <w:sz w:val="44"/>
          <w:szCs w:val="44"/>
        </w:rPr>
      </w:pPr>
      <w:r>
        <w:rPr>
          <w:sz w:val="44"/>
          <w:szCs w:val="44"/>
        </w:rPr>
        <w:t>die Tabelle?</w:t>
      </w:r>
    </w:p>
    <w:p w:rsidR="000809A2" w:rsidRDefault="000809A2" w:rsidP="000809A2">
      <w:pPr>
        <w:pStyle w:val="ListParagraph"/>
        <w:numPr>
          <w:ilvl w:val="0"/>
          <w:numId w:val="1"/>
        </w:numPr>
        <w:ind w:right="-1119"/>
        <w:rPr>
          <w:sz w:val="44"/>
          <w:szCs w:val="44"/>
        </w:rPr>
      </w:pPr>
      <w:r>
        <w:rPr>
          <w:sz w:val="44"/>
          <w:szCs w:val="44"/>
        </w:rPr>
        <w:t>Kasus? NAD</w:t>
      </w:r>
    </w:p>
    <w:p w:rsidR="000809A2" w:rsidRDefault="000809A2" w:rsidP="000809A2">
      <w:pPr>
        <w:pStyle w:val="ListParagraph"/>
        <w:numPr>
          <w:ilvl w:val="0"/>
          <w:numId w:val="1"/>
        </w:numPr>
        <w:ind w:right="-1119"/>
        <w:rPr>
          <w:sz w:val="44"/>
          <w:szCs w:val="44"/>
        </w:rPr>
      </w:pPr>
      <w:r>
        <w:rPr>
          <w:sz w:val="44"/>
          <w:szCs w:val="44"/>
        </w:rPr>
        <w:t xml:space="preserve">Artikel? </w:t>
      </w:r>
    </w:p>
    <w:p w:rsidR="000809A2" w:rsidRDefault="000809A2" w:rsidP="000809A2">
      <w:pPr>
        <w:ind w:left="-993" w:right="-1119"/>
        <w:rPr>
          <w:sz w:val="56"/>
          <w:szCs w:val="5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2026"/>
        <w:gridCol w:w="2026"/>
        <w:gridCol w:w="2027"/>
      </w:tblGrid>
      <w:tr w:rsidR="000809A2" w:rsidTr="00860708">
        <w:trPr>
          <w:trHeight w:val="932"/>
          <w:jc w:val="center"/>
        </w:trPr>
        <w:tc>
          <w:tcPr>
            <w:tcW w:w="2026" w:type="dxa"/>
          </w:tcPr>
          <w:p w:rsidR="000809A2" w:rsidRPr="0035451F" w:rsidRDefault="000809A2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  <w:highlight w:val="yellow"/>
              </w:rPr>
              <w:t>ein</w:t>
            </w:r>
          </w:p>
        </w:tc>
        <w:tc>
          <w:tcPr>
            <w:tcW w:w="2026" w:type="dxa"/>
          </w:tcPr>
          <w:p w:rsidR="000809A2" w:rsidRPr="0035451F" w:rsidRDefault="000809A2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N</w:t>
            </w:r>
          </w:p>
        </w:tc>
        <w:tc>
          <w:tcPr>
            <w:tcW w:w="2026" w:type="dxa"/>
          </w:tcPr>
          <w:p w:rsidR="000809A2" w:rsidRPr="0035451F" w:rsidRDefault="000809A2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A</w:t>
            </w:r>
          </w:p>
        </w:tc>
        <w:tc>
          <w:tcPr>
            <w:tcW w:w="2027" w:type="dxa"/>
          </w:tcPr>
          <w:p w:rsidR="000809A2" w:rsidRPr="0035451F" w:rsidRDefault="000809A2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D</w:t>
            </w:r>
          </w:p>
        </w:tc>
      </w:tr>
      <w:tr w:rsidR="000809A2" w:rsidTr="00860708">
        <w:trPr>
          <w:trHeight w:val="964"/>
          <w:jc w:val="center"/>
        </w:trPr>
        <w:tc>
          <w:tcPr>
            <w:tcW w:w="2026" w:type="dxa"/>
          </w:tcPr>
          <w:p w:rsidR="000809A2" w:rsidRPr="0035451F" w:rsidRDefault="000809A2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der</w:t>
            </w:r>
          </w:p>
        </w:tc>
        <w:tc>
          <w:tcPr>
            <w:tcW w:w="2026" w:type="dxa"/>
          </w:tcPr>
          <w:p w:rsidR="000809A2" w:rsidRPr="0035451F" w:rsidRDefault="000809A2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er</w:t>
            </w:r>
          </w:p>
        </w:tc>
        <w:tc>
          <w:tcPr>
            <w:tcW w:w="2026" w:type="dxa"/>
          </w:tcPr>
          <w:p w:rsidR="000809A2" w:rsidRPr="0035451F" w:rsidRDefault="000809A2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en</w:t>
            </w:r>
          </w:p>
        </w:tc>
        <w:tc>
          <w:tcPr>
            <w:tcW w:w="2027" w:type="dxa"/>
          </w:tcPr>
          <w:p w:rsidR="000809A2" w:rsidRPr="0035451F" w:rsidRDefault="000809A2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en</w:t>
            </w:r>
          </w:p>
        </w:tc>
      </w:tr>
      <w:tr w:rsidR="000809A2" w:rsidTr="00860708">
        <w:trPr>
          <w:trHeight w:val="932"/>
          <w:jc w:val="center"/>
        </w:trPr>
        <w:tc>
          <w:tcPr>
            <w:tcW w:w="2026" w:type="dxa"/>
          </w:tcPr>
          <w:p w:rsidR="000809A2" w:rsidRPr="0035451F" w:rsidRDefault="000809A2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die</w:t>
            </w:r>
          </w:p>
        </w:tc>
        <w:tc>
          <w:tcPr>
            <w:tcW w:w="2026" w:type="dxa"/>
          </w:tcPr>
          <w:p w:rsidR="000809A2" w:rsidRPr="0035451F" w:rsidRDefault="000809A2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e</w:t>
            </w:r>
          </w:p>
        </w:tc>
        <w:tc>
          <w:tcPr>
            <w:tcW w:w="2026" w:type="dxa"/>
          </w:tcPr>
          <w:p w:rsidR="000809A2" w:rsidRPr="0035451F" w:rsidRDefault="000809A2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e</w:t>
            </w:r>
          </w:p>
        </w:tc>
        <w:tc>
          <w:tcPr>
            <w:tcW w:w="2027" w:type="dxa"/>
          </w:tcPr>
          <w:p w:rsidR="000809A2" w:rsidRPr="0035451F" w:rsidRDefault="000809A2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en</w:t>
            </w:r>
          </w:p>
        </w:tc>
      </w:tr>
      <w:tr w:rsidR="000809A2" w:rsidTr="00860708">
        <w:trPr>
          <w:trHeight w:val="932"/>
          <w:jc w:val="center"/>
        </w:trPr>
        <w:tc>
          <w:tcPr>
            <w:tcW w:w="2026" w:type="dxa"/>
          </w:tcPr>
          <w:p w:rsidR="000809A2" w:rsidRPr="0035451F" w:rsidRDefault="000809A2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das</w:t>
            </w:r>
          </w:p>
        </w:tc>
        <w:tc>
          <w:tcPr>
            <w:tcW w:w="2026" w:type="dxa"/>
          </w:tcPr>
          <w:p w:rsidR="000809A2" w:rsidRPr="0035451F" w:rsidRDefault="000809A2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es</w:t>
            </w:r>
          </w:p>
        </w:tc>
        <w:tc>
          <w:tcPr>
            <w:tcW w:w="2026" w:type="dxa"/>
          </w:tcPr>
          <w:p w:rsidR="000809A2" w:rsidRPr="0035451F" w:rsidRDefault="000809A2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es</w:t>
            </w:r>
          </w:p>
        </w:tc>
        <w:tc>
          <w:tcPr>
            <w:tcW w:w="2027" w:type="dxa"/>
          </w:tcPr>
          <w:p w:rsidR="000809A2" w:rsidRPr="0035451F" w:rsidRDefault="000809A2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en</w:t>
            </w:r>
          </w:p>
        </w:tc>
      </w:tr>
      <w:tr w:rsidR="000809A2" w:rsidTr="00860708">
        <w:trPr>
          <w:trHeight w:val="932"/>
          <w:jc w:val="center"/>
        </w:trPr>
        <w:tc>
          <w:tcPr>
            <w:tcW w:w="2026" w:type="dxa"/>
          </w:tcPr>
          <w:p w:rsidR="000809A2" w:rsidRPr="0035451F" w:rsidRDefault="000809A2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Plural</w:t>
            </w:r>
          </w:p>
        </w:tc>
        <w:tc>
          <w:tcPr>
            <w:tcW w:w="2026" w:type="dxa"/>
          </w:tcPr>
          <w:p w:rsidR="000809A2" w:rsidRPr="0035451F" w:rsidRDefault="000809A2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e</w:t>
            </w:r>
          </w:p>
        </w:tc>
        <w:tc>
          <w:tcPr>
            <w:tcW w:w="2026" w:type="dxa"/>
          </w:tcPr>
          <w:p w:rsidR="000809A2" w:rsidRPr="0035451F" w:rsidRDefault="000809A2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e</w:t>
            </w:r>
          </w:p>
        </w:tc>
        <w:tc>
          <w:tcPr>
            <w:tcW w:w="2027" w:type="dxa"/>
          </w:tcPr>
          <w:p w:rsidR="000809A2" w:rsidRPr="0035451F" w:rsidRDefault="000809A2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en</w:t>
            </w:r>
          </w:p>
        </w:tc>
      </w:tr>
    </w:tbl>
    <w:p w:rsidR="000809A2" w:rsidRDefault="000809A2" w:rsidP="000809A2">
      <w:pPr>
        <w:ind w:left="-993" w:right="-1119"/>
        <w:rPr>
          <w:sz w:val="56"/>
          <w:szCs w:val="56"/>
        </w:rPr>
      </w:pPr>
    </w:p>
    <w:p w:rsidR="000809A2" w:rsidRDefault="000809A2" w:rsidP="000809A2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Ich habe einen schön</w:t>
      </w:r>
      <w:r w:rsidRPr="000809A2">
        <w:rPr>
          <w:sz w:val="56"/>
          <w:szCs w:val="56"/>
          <w:highlight w:val="yellow"/>
        </w:rPr>
        <w:t>en</w:t>
      </w:r>
      <w:r>
        <w:rPr>
          <w:sz w:val="56"/>
          <w:szCs w:val="56"/>
        </w:rPr>
        <w:t xml:space="preserve"> Hund(A)</w:t>
      </w:r>
    </w:p>
    <w:p w:rsidR="000809A2" w:rsidRDefault="000809A2" w:rsidP="000809A2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die Tabelle? ein</w:t>
      </w:r>
    </w:p>
    <w:p w:rsidR="000809A2" w:rsidRDefault="000809A2" w:rsidP="000809A2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Kasus? A</w:t>
      </w:r>
    </w:p>
    <w:p w:rsidR="000809A2" w:rsidRDefault="000809A2" w:rsidP="000809A2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 xml:space="preserve">Artikel? der </w:t>
      </w:r>
    </w:p>
    <w:p w:rsidR="000809A2" w:rsidRDefault="000809A2" w:rsidP="000809A2">
      <w:pPr>
        <w:ind w:left="-993" w:right="-1119"/>
        <w:rPr>
          <w:sz w:val="44"/>
          <w:szCs w:val="44"/>
        </w:rPr>
      </w:pPr>
      <w:r>
        <w:rPr>
          <w:sz w:val="56"/>
          <w:szCs w:val="56"/>
        </w:rPr>
        <w:lastRenderedPageBreak/>
        <w:t>Er hat ein kluges Kind</w:t>
      </w:r>
      <w:r>
        <w:rPr>
          <w:sz w:val="44"/>
          <w:szCs w:val="44"/>
        </w:rPr>
        <w:t xml:space="preserve"> (ein,A, das)</w:t>
      </w:r>
    </w:p>
    <w:p w:rsidR="000809A2" w:rsidRDefault="000809A2" w:rsidP="000809A2">
      <w:pPr>
        <w:ind w:left="-993" w:right="-1119"/>
        <w:rPr>
          <w:sz w:val="44"/>
          <w:szCs w:val="44"/>
        </w:rPr>
      </w:pPr>
    </w:p>
    <w:p w:rsidR="000809A2" w:rsidRDefault="000809A2" w:rsidP="000809A2">
      <w:pPr>
        <w:ind w:right="-1119"/>
        <w:rPr>
          <w:sz w:val="44"/>
          <w:szCs w:val="44"/>
        </w:rPr>
      </w:pPr>
      <w:r>
        <w:rPr>
          <w:sz w:val="44"/>
          <w:szCs w:val="44"/>
        </w:rPr>
        <w:t>wir machen heute eine lange Reise. (ein, A, die )</w:t>
      </w:r>
    </w:p>
    <w:p w:rsidR="000809A2" w:rsidRDefault="000809A2" w:rsidP="000809A2">
      <w:pPr>
        <w:ind w:right="-1119"/>
        <w:rPr>
          <w:sz w:val="44"/>
          <w:szCs w:val="44"/>
        </w:rPr>
      </w:pPr>
      <w:r>
        <w:rPr>
          <w:sz w:val="44"/>
          <w:szCs w:val="44"/>
        </w:rPr>
        <w:t>Ein guter Vater soll arbeiten. (ein, N, der)</w:t>
      </w:r>
    </w:p>
    <w:p w:rsidR="000809A2" w:rsidRDefault="000809A2" w:rsidP="000809A2">
      <w:pPr>
        <w:ind w:right="-1119"/>
        <w:rPr>
          <w:sz w:val="44"/>
          <w:szCs w:val="44"/>
        </w:rPr>
      </w:pPr>
    </w:p>
    <w:p w:rsidR="000809A2" w:rsidRDefault="000809A2" w:rsidP="000809A2">
      <w:pPr>
        <w:ind w:right="-1119"/>
        <w:rPr>
          <w:sz w:val="44"/>
          <w:szCs w:val="44"/>
        </w:rPr>
      </w:pPr>
    </w:p>
    <w:p w:rsidR="000809A2" w:rsidRDefault="000809A2" w:rsidP="000809A2">
      <w:pPr>
        <w:ind w:right="-1119"/>
        <w:rPr>
          <w:sz w:val="44"/>
          <w:szCs w:val="44"/>
        </w:rPr>
      </w:pPr>
      <w:r>
        <w:rPr>
          <w:sz w:val="44"/>
          <w:szCs w:val="44"/>
        </w:rPr>
        <w:t>Wir haben hier eine andere Tabelle.</w:t>
      </w:r>
    </w:p>
    <w:p w:rsidR="000809A2" w:rsidRDefault="000809A2" w:rsidP="000809A2">
      <w:pPr>
        <w:ind w:right="-1119"/>
        <w:rPr>
          <w:sz w:val="44"/>
          <w:szCs w:val="44"/>
        </w:rPr>
      </w:pPr>
      <w:r>
        <w:rPr>
          <w:sz w:val="44"/>
          <w:szCs w:val="44"/>
        </w:rPr>
        <w:t>Ich habe einen anderen Tisch gekauft.</w:t>
      </w:r>
    </w:p>
    <w:p w:rsidR="000809A2" w:rsidRDefault="000809A2" w:rsidP="000809A2">
      <w:pPr>
        <w:ind w:left="-993" w:right="-1119"/>
        <w:rPr>
          <w:sz w:val="56"/>
          <w:szCs w:val="56"/>
        </w:rPr>
      </w:pPr>
    </w:p>
    <w:p w:rsidR="000809A2" w:rsidRDefault="000809A2" w:rsidP="000809A2">
      <w:pPr>
        <w:ind w:right="-1119"/>
        <w:rPr>
          <w:sz w:val="44"/>
          <w:szCs w:val="44"/>
        </w:rPr>
      </w:pPr>
      <w:r>
        <w:rPr>
          <w:sz w:val="44"/>
          <w:szCs w:val="44"/>
        </w:rPr>
        <w:t>Ich habe dir ein schönes Geschenk gekauft.</w:t>
      </w:r>
    </w:p>
    <w:p w:rsidR="000809A2" w:rsidRDefault="000809A2" w:rsidP="000809A2">
      <w:pPr>
        <w:ind w:right="-1119"/>
        <w:rPr>
          <w:sz w:val="44"/>
          <w:szCs w:val="44"/>
        </w:rPr>
      </w:pPr>
      <w:r>
        <w:rPr>
          <w:sz w:val="44"/>
          <w:szCs w:val="44"/>
        </w:rPr>
        <w:t>Wir haben viele einfache Jobs gemacht.</w:t>
      </w:r>
    </w:p>
    <w:p w:rsidR="000809A2" w:rsidRDefault="000809A2" w:rsidP="000809A2">
      <w:pPr>
        <w:ind w:right="-1119"/>
        <w:rPr>
          <w:sz w:val="44"/>
          <w:szCs w:val="44"/>
        </w:rPr>
      </w:pPr>
      <w:r>
        <w:rPr>
          <w:sz w:val="44"/>
          <w:szCs w:val="44"/>
        </w:rPr>
        <w:t>Ich hatte eine langweilige Nacht.</w:t>
      </w:r>
    </w:p>
    <w:p w:rsidR="003F1207" w:rsidRDefault="003F1207" w:rsidP="003F1207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2026"/>
        <w:gridCol w:w="2026"/>
        <w:gridCol w:w="2027"/>
      </w:tblGrid>
      <w:tr w:rsidR="003F1207" w:rsidTr="00860708">
        <w:trPr>
          <w:trHeight w:val="932"/>
          <w:jc w:val="center"/>
        </w:trPr>
        <w:tc>
          <w:tcPr>
            <w:tcW w:w="2026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  <w:highlight w:val="yellow"/>
              </w:rPr>
              <w:lastRenderedPageBreak/>
              <w:t>res</w:t>
            </w:r>
          </w:p>
        </w:tc>
        <w:tc>
          <w:tcPr>
            <w:tcW w:w="2026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N</w:t>
            </w:r>
          </w:p>
        </w:tc>
        <w:tc>
          <w:tcPr>
            <w:tcW w:w="2026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A</w:t>
            </w:r>
          </w:p>
        </w:tc>
        <w:tc>
          <w:tcPr>
            <w:tcW w:w="2027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D</w:t>
            </w:r>
          </w:p>
        </w:tc>
      </w:tr>
      <w:tr w:rsidR="003F1207" w:rsidTr="00860708">
        <w:trPr>
          <w:trHeight w:val="964"/>
          <w:jc w:val="center"/>
        </w:trPr>
        <w:tc>
          <w:tcPr>
            <w:tcW w:w="2026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der</w:t>
            </w:r>
          </w:p>
        </w:tc>
        <w:tc>
          <w:tcPr>
            <w:tcW w:w="2026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  <w:tc>
          <w:tcPr>
            <w:tcW w:w="2026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en</w:t>
            </w:r>
          </w:p>
        </w:tc>
        <w:tc>
          <w:tcPr>
            <w:tcW w:w="2027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en</w:t>
            </w:r>
          </w:p>
        </w:tc>
      </w:tr>
      <w:tr w:rsidR="003F1207" w:rsidTr="00860708">
        <w:trPr>
          <w:trHeight w:val="932"/>
          <w:jc w:val="center"/>
        </w:trPr>
        <w:tc>
          <w:tcPr>
            <w:tcW w:w="2026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die</w:t>
            </w:r>
          </w:p>
        </w:tc>
        <w:tc>
          <w:tcPr>
            <w:tcW w:w="2026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e</w:t>
            </w:r>
          </w:p>
        </w:tc>
        <w:tc>
          <w:tcPr>
            <w:tcW w:w="2026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e</w:t>
            </w:r>
          </w:p>
        </w:tc>
        <w:tc>
          <w:tcPr>
            <w:tcW w:w="2027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en</w:t>
            </w:r>
          </w:p>
        </w:tc>
      </w:tr>
      <w:tr w:rsidR="003F1207" w:rsidTr="00860708">
        <w:trPr>
          <w:trHeight w:val="932"/>
          <w:jc w:val="center"/>
        </w:trPr>
        <w:tc>
          <w:tcPr>
            <w:tcW w:w="2026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das</w:t>
            </w:r>
          </w:p>
        </w:tc>
        <w:tc>
          <w:tcPr>
            <w:tcW w:w="2026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  <w:tc>
          <w:tcPr>
            <w:tcW w:w="2026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  <w:tc>
          <w:tcPr>
            <w:tcW w:w="2027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en</w:t>
            </w:r>
          </w:p>
        </w:tc>
      </w:tr>
      <w:tr w:rsidR="003F1207" w:rsidTr="00860708">
        <w:trPr>
          <w:trHeight w:val="932"/>
          <w:jc w:val="center"/>
        </w:trPr>
        <w:tc>
          <w:tcPr>
            <w:tcW w:w="2026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Plural</w:t>
            </w:r>
          </w:p>
        </w:tc>
        <w:tc>
          <w:tcPr>
            <w:tcW w:w="2026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e</w:t>
            </w:r>
            <w:r>
              <w:rPr>
                <w:sz w:val="44"/>
                <w:szCs w:val="44"/>
              </w:rPr>
              <w:t>n</w:t>
            </w:r>
          </w:p>
        </w:tc>
        <w:tc>
          <w:tcPr>
            <w:tcW w:w="2026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e</w:t>
            </w:r>
            <w:r>
              <w:rPr>
                <w:sz w:val="44"/>
                <w:szCs w:val="44"/>
              </w:rPr>
              <w:t>n</w:t>
            </w:r>
          </w:p>
        </w:tc>
        <w:tc>
          <w:tcPr>
            <w:tcW w:w="2027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en</w:t>
            </w:r>
          </w:p>
        </w:tc>
      </w:tr>
    </w:tbl>
    <w:p w:rsidR="003F1207" w:rsidRDefault="003F1207" w:rsidP="003F1207">
      <w:pPr>
        <w:rPr>
          <w:sz w:val="56"/>
          <w:szCs w:val="56"/>
        </w:rPr>
      </w:pPr>
    </w:p>
    <w:p w:rsidR="003F1207" w:rsidRDefault="003F1207" w:rsidP="003F1207">
      <w:pPr>
        <w:bidi/>
        <w:ind w:right="-1119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>مرد جوان از یک خانم غریبه سوال کرد.</w:t>
      </w:r>
    </w:p>
    <w:p w:rsidR="003F1207" w:rsidRDefault="003F1207" w:rsidP="000809A2">
      <w:pPr>
        <w:ind w:left="-993" w:right="-1119"/>
        <w:rPr>
          <w:sz w:val="56"/>
          <w:szCs w:val="56"/>
          <w:lang w:bidi="fa-IR"/>
        </w:rPr>
      </w:pPr>
      <w:r>
        <w:rPr>
          <w:sz w:val="56"/>
          <w:szCs w:val="56"/>
          <w:lang w:bidi="fa-IR"/>
        </w:rPr>
        <w:t xml:space="preserve">Der junge Mann(res, N,der) hat eine fremde Frau(ein,A,die) gefragt. </w:t>
      </w:r>
    </w:p>
    <w:p w:rsidR="003F1207" w:rsidRDefault="003F1207" w:rsidP="000809A2">
      <w:pPr>
        <w:ind w:left="-993" w:right="-1119"/>
        <w:rPr>
          <w:sz w:val="56"/>
          <w:szCs w:val="56"/>
          <w:lang w:bidi="fa-IR"/>
        </w:rPr>
      </w:pPr>
      <w:r>
        <w:rPr>
          <w:sz w:val="56"/>
          <w:szCs w:val="56"/>
          <w:lang w:bidi="fa-IR"/>
        </w:rPr>
        <w:t>jemanden fragen</w:t>
      </w:r>
    </w:p>
    <w:p w:rsidR="003F1207" w:rsidRDefault="003F1207" w:rsidP="000809A2">
      <w:pPr>
        <w:ind w:left="-993" w:right="-1119"/>
        <w:rPr>
          <w:sz w:val="56"/>
          <w:szCs w:val="56"/>
          <w:lang w:bidi="fa-IR"/>
        </w:rPr>
      </w:pPr>
      <w:r>
        <w:rPr>
          <w:sz w:val="56"/>
          <w:szCs w:val="56"/>
          <w:lang w:bidi="fa-IR"/>
        </w:rPr>
        <w:t>Ich frage dich.</w:t>
      </w:r>
    </w:p>
    <w:p w:rsidR="003F1207" w:rsidRDefault="003F1207" w:rsidP="000809A2">
      <w:pPr>
        <w:ind w:left="-993" w:right="-1119"/>
        <w:rPr>
          <w:sz w:val="56"/>
          <w:szCs w:val="56"/>
          <w:lang w:bidi="fa-IR"/>
        </w:rPr>
      </w:pPr>
      <w:r>
        <w:rPr>
          <w:sz w:val="56"/>
          <w:szCs w:val="56"/>
          <w:lang w:bidi="fa-IR"/>
        </w:rPr>
        <w:t xml:space="preserve">Kann ich dich fragen? </w:t>
      </w:r>
    </w:p>
    <w:p w:rsidR="003F1207" w:rsidRDefault="003F1207" w:rsidP="000809A2">
      <w:pPr>
        <w:ind w:left="-993" w:right="-1119"/>
        <w:rPr>
          <w:sz w:val="56"/>
          <w:szCs w:val="56"/>
          <w:lang w:bidi="fa-IR"/>
        </w:rPr>
      </w:pPr>
    </w:p>
    <w:p w:rsidR="003F1207" w:rsidRDefault="003F1207" w:rsidP="003F1207">
      <w:pPr>
        <w:bidi/>
        <w:ind w:right="-1119"/>
        <w:rPr>
          <w:sz w:val="44"/>
          <w:szCs w:val="44"/>
          <w:lang w:bidi="fa-IR"/>
        </w:rPr>
      </w:pPr>
      <w:r>
        <w:rPr>
          <w:rFonts w:hint="cs"/>
          <w:sz w:val="44"/>
          <w:szCs w:val="44"/>
          <w:rtl/>
          <w:lang w:bidi="fa-IR"/>
        </w:rPr>
        <w:t>او آن مرد غریبه را نشناخت</w:t>
      </w:r>
    </w:p>
    <w:p w:rsidR="003F1207" w:rsidRDefault="003F1207" w:rsidP="003F1207">
      <w:pPr>
        <w:ind w:right="-1119"/>
        <w:rPr>
          <w:sz w:val="44"/>
          <w:szCs w:val="44"/>
          <w:lang w:bidi="fa-IR"/>
        </w:rPr>
      </w:pPr>
      <w:r>
        <w:rPr>
          <w:sz w:val="44"/>
          <w:szCs w:val="44"/>
          <w:lang w:bidi="fa-IR"/>
        </w:rPr>
        <w:t xml:space="preserve">dies </w:t>
      </w:r>
      <w:r>
        <w:rPr>
          <w:rFonts w:hint="cs"/>
          <w:sz w:val="44"/>
          <w:szCs w:val="44"/>
          <w:rtl/>
          <w:lang w:bidi="fa-IR"/>
        </w:rPr>
        <w:t>این</w:t>
      </w:r>
      <w:r>
        <w:rPr>
          <w:sz w:val="44"/>
          <w:szCs w:val="44"/>
          <w:lang w:bidi="fa-IR"/>
        </w:rPr>
        <w:t xml:space="preserve"> / This </w:t>
      </w:r>
    </w:p>
    <w:p w:rsidR="003F1207" w:rsidRDefault="003F1207" w:rsidP="003F1207">
      <w:pPr>
        <w:ind w:right="-1119"/>
        <w:rPr>
          <w:sz w:val="44"/>
          <w:szCs w:val="44"/>
          <w:lang w:bidi="fa-IR"/>
        </w:rPr>
      </w:pPr>
      <w:r>
        <w:rPr>
          <w:sz w:val="44"/>
          <w:szCs w:val="44"/>
          <w:lang w:bidi="fa-IR"/>
        </w:rPr>
        <w:t>er hat den fremd</w:t>
      </w:r>
      <w:r w:rsidRPr="003F1207">
        <w:rPr>
          <w:sz w:val="44"/>
          <w:szCs w:val="44"/>
          <w:u w:val="single"/>
          <w:lang w:bidi="fa-IR"/>
        </w:rPr>
        <w:t>en</w:t>
      </w:r>
      <w:r>
        <w:rPr>
          <w:sz w:val="44"/>
          <w:szCs w:val="44"/>
          <w:lang w:bidi="fa-IR"/>
        </w:rPr>
        <w:t xml:space="preserve"> Mann(res, A, der) nicht gekannt. </w:t>
      </w:r>
    </w:p>
    <w:p w:rsidR="003F1207" w:rsidRDefault="003F1207" w:rsidP="003F1207">
      <w:pPr>
        <w:ind w:right="-1119"/>
        <w:rPr>
          <w:sz w:val="44"/>
          <w:szCs w:val="44"/>
          <w:lang w:bidi="fa-IR"/>
        </w:rPr>
      </w:pPr>
    </w:p>
    <w:p w:rsidR="003F1207" w:rsidRDefault="003F1207" w:rsidP="003F1207">
      <w:pPr>
        <w:bidi/>
        <w:ind w:right="-1119"/>
        <w:rPr>
          <w:sz w:val="44"/>
          <w:szCs w:val="44"/>
          <w:lang w:bidi="fa-IR"/>
        </w:rPr>
      </w:pPr>
      <w:r>
        <w:rPr>
          <w:rFonts w:hint="cs"/>
          <w:sz w:val="44"/>
          <w:szCs w:val="44"/>
          <w:rtl/>
          <w:lang w:bidi="fa-IR"/>
        </w:rPr>
        <w:lastRenderedPageBreak/>
        <w:t>کسی بچه ی خوشگل من را دیده؟</w:t>
      </w:r>
    </w:p>
    <w:p w:rsidR="003F1207" w:rsidRDefault="003F1207" w:rsidP="003F1207">
      <w:pPr>
        <w:ind w:right="-1119"/>
        <w:rPr>
          <w:sz w:val="44"/>
          <w:szCs w:val="44"/>
          <w:lang w:bidi="fa-IR"/>
        </w:rPr>
      </w:pPr>
      <w:r>
        <w:rPr>
          <w:sz w:val="44"/>
          <w:szCs w:val="44"/>
          <w:lang w:bidi="fa-IR"/>
        </w:rPr>
        <w:t>hat jemand mein hübsches Kind gesehen?</w:t>
      </w:r>
    </w:p>
    <w:p w:rsidR="003F1207" w:rsidRDefault="003F1207" w:rsidP="003F1207">
      <w:pPr>
        <w:ind w:right="-1119"/>
        <w:rPr>
          <w:sz w:val="44"/>
          <w:szCs w:val="44"/>
          <w:lang w:bidi="fa-IR"/>
        </w:rPr>
      </w:pPr>
      <w:r>
        <w:rPr>
          <w:sz w:val="44"/>
          <w:szCs w:val="44"/>
          <w:lang w:bidi="fa-IR"/>
        </w:rPr>
        <w:t xml:space="preserve">m,k, A, das </w:t>
      </w:r>
    </w:p>
    <w:p w:rsidR="003F1207" w:rsidRDefault="003F1207" w:rsidP="003F1207">
      <w:pPr>
        <w:ind w:right="-1119"/>
        <w:rPr>
          <w:sz w:val="44"/>
          <w:szCs w:val="44"/>
          <w:lang w:bidi="fa-IR"/>
        </w:rPr>
      </w:pPr>
    </w:p>
    <w:p w:rsidR="003F1207" w:rsidRDefault="003F1207" w:rsidP="003F1207">
      <w:pPr>
        <w:ind w:right="-1119"/>
        <w:rPr>
          <w:sz w:val="44"/>
          <w:szCs w:val="44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2026"/>
        <w:gridCol w:w="2026"/>
        <w:gridCol w:w="2027"/>
      </w:tblGrid>
      <w:tr w:rsidR="003F1207" w:rsidTr="00860708">
        <w:trPr>
          <w:trHeight w:val="932"/>
          <w:jc w:val="center"/>
        </w:trPr>
        <w:tc>
          <w:tcPr>
            <w:tcW w:w="2026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mein,kein</w:t>
            </w:r>
          </w:p>
        </w:tc>
        <w:tc>
          <w:tcPr>
            <w:tcW w:w="2026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N</w:t>
            </w:r>
          </w:p>
        </w:tc>
        <w:tc>
          <w:tcPr>
            <w:tcW w:w="2026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A</w:t>
            </w:r>
          </w:p>
        </w:tc>
        <w:tc>
          <w:tcPr>
            <w:tcW w:w="2027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D</w:t>
            </w:r>
          </w:p>
        </w:tc>
      </w:tr>
      <w:tr w:rsidR="003F1207" w:rsidTr="00860708">
        <w:trPr>
          <w:trHeight w:val="964"/>
          <w:jc w:val="center"/>
        </w:trPr>
        <w:tc>
          <w:tcPr>
            <w:tcW w:w="2026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der</w:t>
            </w:r>
          </w:p>
        </w:tc>
        <w:tc>
          <w:tcPr>
            <w:tcW w:w="6079" w:type="dxa"/>
            <w:gridSpan w:val="3"/>
            <w:vMerge w:val="restart"/>
          </w:tcPr>
          <w:p w:rsidR="003F1207" w:rsidRPr="0026135F" w:rsidRDefault="003F1207" w:rsidP="00860708">
            <w:pPr>
              <w:ind w:right="-1119"/>
              <w:jc w:val="center"/>
              <w:rPr>
                <w:sz w:val="72"/>
                <w:szCs w:val="72"/>
              </w:rPr>
            </w:pPr>
            <w:r w:rsidRPr="0026135F">
              <w:rPr>
                <w:sz w:val="72"/>
                <w:szCs w:val="72"/>
              </w:rPr>
              <w:t>Die Tabelle: Ein</w:t>
            </w:r>
          </w:p>
        </w:tc>
        <w:bookmarkStart w:id="0" w:name="_GoBack"/>
        <w:bookmarkEnd w:id="0"/>
      </w:tr>
      <w:tr w:rsidR="003F1207" w:rsidTr="00860708">
        <w:trPr>
          <w:trHeight w:val="932"/>
          <w:jc w:val="center"/>
        </w:trPr>
        <w:tc>
          <w:tcPr>
            <w:tcW w:w="2026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die</w:t>
            </w:r>
          </w:p>
        </w:tc>
        <w:tc>
          <w:tcPr>
            <w:tcW w:w="6079" w:type="dxa"/>
            <w:gridSpan w:val="3"/>
            <w:vMerge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</w:p>
        </w:tc>
      </w:tr>
      <w:tr w:rsidR="003F1207" w:rsidTr="00860708">
        <w:trPr>
          <w:trHeight w:val="932"/>
          <w:jc w:val="center"/>
        </w:trPr>
        <w:tc>
          <w:tcPr>
            <w:tcW w:w="2026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das</w:t>
            </w:r>
          </w:p>
        </w:tc>
        <w:tc>
          <w:tcPr>
            <w:tcW w:w="6079" w:type="dxa"/>
            <w:gridSpan w:val="3"/>
            <w:vMerge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</w:p>
        </w:tc>
      </w:tr>
      <w:tr w:rsidR="003F1207" w:rsidTr="00860708">
        <w:trPr>
          <w:trHeight w:val="932"/>
          <w:jc w:val="center"/>
        </w:trPr>
        <w:tc>
          <w:tcPr>
            <w:tcW w:w="2026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  <w:r w:rsidRPr="0035451F">
              <w:rPr>
                <w:sz w:val="44"/>
                <w:szCs w:val="44"/>
              </w:rPr>
              <w:t>Plural</w:t>
            </w:r>
          </w:p>
        </w:tc>
        <w:tc>
          <w:tcPr>
            <w:tcW w:w="2026" w:type="dxa"/>
          </w:tcPr>
          <w:p w:rsidR="003F1207" w:rsidRPr="0026135F" w:rsidRDefault="003F1207" w:rsidP="00860708">
            <w:pPr>
              <w:ind w:right="-1119"/>
              <w:rPr>
                <w:sz w:val="44"/>
                <w:szCs w:val="44"/>
                <w:highlight w:val="yellow"/>
              </w:rPr>
            </w:pPr>
            <w:r w:rsidRPr="0026135F">
              <w:rPr>
                <w:sz w:val="44"/>
                <w:szCs w:val="44"/>
                <w:highlight w:val="yellow"/>
              </w:rPr>
              <w:t>en</w:t>
            </w:r>
          </w:p>
        </w:tc>
        <w:tc>
          <w:tcPr>
            <w:tcW w:w="2026" w:type="dxa"/>
          </w:tcPr>
          <w:p w:rsidR="003F1207" w:rsidRPr="0026135F" w:rsidRDefault="003F1207" w:rsidP="00860708">
            <w:pPr>
              <w:ind w:right="-1119"/>
              <w:rPr>
                <w:sz w:val="44"/>
                <w:szCs w:val="44"/>
                <w:highlight w:val="yellow"/>
              </w:rPr>
            </w:pPr>
            <w:r w:rsidRPr="0026135F">
              <w:rPr>
                <w:sz w:val="44"/>
                <w:szCs w:val="44"/>
                <w:highlight w:val="yellow"/>
              </w:rPr>
              <w:t>en</w:t>
            </w:r>
          </w:p>
        </w:tc>
        <w:tc>
          <w:tcPr>
            <w:tcW w:w="2027" w:type="dxa"/>
          </w:tcPr>
          <w:p w:rsidR="003F1207" w:rsidRPr="0035451F" w:rsidRDefault="003F1207" w:rsidP="00860708">
            <w:pPr>
              <w:ind w:right="-1119"/>
              <w:rPr>
                <w:sz w:val="44"/>
                <w:szCs w:val="44"/>
              </w:rPr>
            </w:pPr>
          </w:p>
        </w:tc>
      </w:tr>
    </w:tbl>
    <w:p w:rsidR="003F1207" w:rsidRDefault="003F1207" w:rsidP="000809A2">
      <w:pPr>
        <w:ind w:left="-993" w:right="-1119"/>
        <w:rPr>
          <w:sz w:val="56"/>
          <w:szCs w:val="56"/>
          <w:lang w:bidi="fa-IR"/>
        </w:rPr>
      </w:pPr>
    </w:p>
    <w:p w:rsidR="000809A2" w:rsidRDefault="000809A2" w:rsidP="000809A2">
      <w:pPr>
        <w:ind w:left="-993" w:right="-1119"/>
        <w:rPr>
          <w:sz w:val="56"/>
          <w:szCs w:val="56"/>
        </w:rPr>
      </w:pPr>
    </w:p>
    <w:p w:rsidR="000809A2" w:rsidRDefault="000809A2" w:rsidP="000809A2">
      <w:pPr>
        <w:ind w:left="-993" w:right="-1119"/>
        <w:rPr>
          <w:sz w:val="56"/>
          <w:szCs w:val="56"/>
        </w:rPr>
      </w:pPr>
    </w:p>
    <w:p w:rsidR="00C4092A" w:rsidRDefault="00C4092A" w:rsidP="00C4092A">
      <w:pPr>
        <w:ind w:left="-993" w:right="-1119"/>
        <w:rPr>
          <w:sz w:val="56"/>
          <w:szCs w:val="56"/>
        </w:rPr>
      </w:pPr>
    </w:p>
    <w:p w:rsidR="00C4092A" w:rsidRDefault="00C4092A" w:rsidP="00485162">
      <w:pPr>
        <w:ind w:left="-993" w:right="-1119"/>
        <w:rPr>
          <w:sz w:val="56"/>
          <w:szCs w:val="56"/>
        </w:rPr>
      </w:pPr>
    </w:p>
    <w:p w:rsidR="00C4092A" w:rsidRDefault="00C4092A" w:rsidP="00485162">
      <w:pPr>
        <w:ind w:left="-993" w:right="-1119"/>
        <w:rPr>
          <w:sz w:val="56"/>
          <w:szCs w:val="56"/>
        </w:rPr>
      </w:pPr>
    </w:p>
    <w:p w:rsidR="00C4092A" w:rsidRPr="00C4092A" w:rsidRDefault="00C4092A" w:rsidP="00485162">
      <w:pPr>
        <w:ind w:left="-993" w:right="-1119"/>
        <w:rPr>
          <w:sz w:val="56"/>
          <w:szCs w:val="56"/>
        </w:rPr>
      </w:pPr>
    </w:p>
    <w:p w:rsidR="00C4092A" w:rsidRPr="00C4092A" w:rsidRDefault="00C4092A" w:rsidP="00485162">
      <w:pPr>
        <w:ind w:left="-993" w:right="-1119"/>
        <w:rPr>
          <w:sz w:val="72"/>
          <w:szCs w:val="72"/>
        </w:rPr>
      </w:pPr>
    </w:p>
    <w:p w:rsidR="00C4092A" w:rsidRPr="00C4092A" w:rsidRDefault="00C4092A" w:rsidP="00485162">
      <w:pPr>
        <w:ind w:left="-993" w:right="-1119"/>
        <w:rPr>
          <w:sz w:val="52"/>
          <w:szCs w:val="52"/>
        </w:rPr>
      </w:pPr>
    </w:p>
    <w:sectPr w:rsidR="00C4092A" w:rsidRPr="00C4092A" w:rsidSect="00485162">
      <w:headerReference w:type="default" r:id="rId7"/>
      <w:pgSz w:w="11909" w:h="16834" w:code="9"/>
      <w:pgMar w:top="1560" w:right="1411" w:bottom="284" w:left="141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749" w:rsidRDefault="00F62749" w:rsidP="00485162">
      <w:pPr>
        <w:spacing w:after="0" w:line="240" w:lineRule="auto"/>
      </w:pPr>
      <w:r>
        <w:separator/>
      </w:r>
    </w:p>
  </w:endnote>
  <w:endnote w:type="continuationSeparator" w:id="0">
    <w:p w:rsidR="00F62749" w:rsidRDefault="00F62749" w:rsidP="0048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749" w:rsidRDefault="00F62749" w:rsidP="00485162">
      <w:pPr>
        <w:spacing w:after="0" w:line="240" w:lineRule="auto"/>
      </w:pPr>
      <w:r>
        <w:separator/>
      </w:r>
    </w:p>
  </w:footnote>
  <w:footnote w:type="continuationSeparator" w:id="0">
    <w:p w:rsidR="00F62749" w:rsidRDefault="00F62749" w:rsidP="0048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62" w:rsidRDefault="003232A4" w:rsidP="00485162">
    <w:pPr>
      <w:pStyle w:val="Header"/>
      <w:tabs>
        <w:tab w:val="clear" w:pos="4703"/>
        <w:tab w:val="clear" w:pos="9406"/>
      </w:tabs>
      <w:ind w:left="-851"/>
      <w:jc w:val="center"/>
      <w:rPr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-210185</wp:posOffset>
          </wp:positionV>
          <wp:extent cx="657225" cy="466110"/>
          <wp:effectExtent l="0" t="0" r="0" b="0"/>
          <wp:wrapNone/>
          <wp:docPr id="1" name="Picture 1" descr="C:\Users\Hoßäjn\Downloads\rabieepanel - معلم آلمان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ßäjn\Downloads\rabieepanel - معلم آلمانی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2"/>
                  <a:stretch/>
                </pic:blipFill>
                <pic:spPr bwMode="auto">
                  <a:xfrm>
                    <a:off x="0" y="0"/>
                    <a:ext cx="657225" cy="466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rPr>
        <w:rtl/>
      </w:rPr>
    </w:pP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46959"/>
    <w:multiLevelType w:val="hybridMultilevel"/>
    <w:tmpl w:val="12AC916A"/>
    <w:lvl w:ilvl="0" w:tplc="B72CBBCC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2A"/>
    <w:rsid w:val="000809A2"/>
    <w:rsid w:val="00234936"/>
    <w:rsid w:val="00264B37"/>
    <w:rsid w:val="003232A4"/>
    <w:rsid w:val="00385F2A"/>
    <w:rsid w:val="003F1207"/>
    <w:rsid w:val="00421E73"/>
    <w:rsid w:val="00430E85"/>
    <w:rsid w:val="004562ED"/>
    <w:rsid w:val="00485162"/>
    <w:rsid w:val="00554CE3"/>
    <w:rsid w:val="005C394C"/>
    <w:rsid w:val="006A5664"/>
    <w:rsid w:val="006D7C5F"/>
    <w:rsid w:val="007D4406"/>
    <w:rsid w:val="00836DF4"/>
    <w:rsid w:val="008D103D"/>
    <w:rsid w:val="008E7240"/>
    <w:rsid w:val="00985171"/>
    <w:rsid w:val="00A470B2"/>
    <w:rsid w:val="00BF4963"/>
    <w:rsid w:val="00C4092A"/>
    <w:rsid w:val="00DF504D"/>
    <w:rsid w:val="00ED3BF6"/>
    <w:rsid w:val="00F62749"/>
    <w:rsid w:val="00F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C1962"/>
  <w15:chartTrackingRefBased/>
  <w15:docId w15:val="{DA12E4ED-1E08-40E1-9F7E-C6237F30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62"/>
  </w:style>
  <w:style w:type="paragraph" w:styleId="Footer">
    <w:name w:val="footer"/>
    <w:basedOn w:val="Normal"/>
    <w:link w:val="Foot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62"/>
  </w:style>
  <w:style w:type="paragraph" w:styleId="ListParagraph">
    <w:name w:val="List Paragraph"/>
    <w:basedOn w:val="Normal"/>
    <w:uiPriority w:val="34"/>
    <w:qFormat/>
    <w:rsid w:val="000809A2"/>
    <w:pPr>
      <w:ind w:left="720"/>
      <w:contextualSpacing/>
    </w:pPr>
  </w:style>
  <w:style w:type="table" w:styleId="TableGrid">
    <w:name w:val="Table Grid"/>
    <w:basedOn w:val="TableNormal"/>
    <w:uiPriority w:val="39"/>
    <w:rsid w:val="00080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&#223;&#228;jn\Desktop\Neu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Neues.dotx</Template>
  <TotalTime>31</TotalTime>
  <Pages>8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Hoßäjn</dc:creator>
  <cp:keywords/>
  <dc:description/>
  <cp:lastModifiedBy>Hoßäjn</cp:lastModifiedBy>
  <cp:revision>1</cp:revision>
  <dcterms:created xsi:type="dcterms:W3CDTF">2023-05-22T11:42:00Z</dcterms:created>
  <dcterms:modified xsi:type="dcterms:W3CDTF">2023-05-22T12:45:00Z</dcterms:modified>
</cp:coreProperties>
</file>